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识字8  小书包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一、找一找，填一填。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</w:t>
      </w:r>
      <w:r>
        <w:rPr>
          <w:rFonts w:ascii="宋体" w:hAnsi="宋体"/>
        </w:rPr>
        <w:drawing>
          <wp:inline distT="0" distB="0" distL="114300" distR="114300">
            <wp:extent cx="4048125" cy="3390900"/>
            <wp:effectExtent l="0" t="0" r="5715" b="7620"/>
            <wp:docPr id="7" name="图片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age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二、写一写。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</w:t>
      </w:r>
      <w:r>
        <w:rPr>
          <w:rFonts w:ascii="宋体" w:hAnsi="宋体"/>
        </w:rPr>
        <w:drawing>
          <wp:inline distT="0" distB="0" distL="114300" distR="114300">
            <wp:extent cx="4800600" cy="828675"/>
            <wp:effectExtent l="0" t="0" r="0" b="9525"/>
            <wp:docPr id="8" name="图片 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age0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　三、</w:t>
      </w:r>
    </w:p>
    <w:p>
      <w:pPr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3476625" cy="2571750"/>
            <wp:effectExtent l="0" t="0" r="13335" b="3810"/>
            <wp:docPr id="9" name="图片 9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age0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四、走迷宫。</w:t>
      </w: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小花猫想要抓住迷宫那头的小老鼠，该怎么走呢？</w:t>
      </w:r>
    </w:p>
    <w:p>
      <w:pPr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3656965" cy="2828290"/>
            <wp:effectExtent l="0" t="0" r="635" b="6350"/>
            <wp:docPr id="10" name="图片 3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age0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一、食品：6 9 10 11　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文具：1 3 5 7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生活用品：2 4 8 12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二、月牙  尺子  毛巾  牛奶  商场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三、</w:t>
      </w:r>
    </w:p>
    <w:p>
      <w:pPr>
        <w:rPr>
          <w:rFonts w:hint="eastAsia"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1508125</wp:posOffset>
                </wp:positionV>
                <wp:extent cx="438150" cy="581025"/>
                <wp:effectExtent l="3810" t="3175" r="15240" b="10160"/>
                <wp:wrapNone/>
                <wp:docPr id="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8150" cy="581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170.55pt;margin-top:118.75pt;height:45.75pt;width:34.5pt;z-index:251664384;mso-width-relative:page;mso-height-relative:page;" filled="f" stroked="t" coordsize="21600,21600" o:gfxdata="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bxm7bYAAAACwEAAA8AAAAAAAAAAQAgAAAAIgAAAGRycy9kb3ducmV2LnhtbFBLAQIUABQA&#10;AAAIAIdO4kCDbf4a8AEAAOkDAAAOAAAAAAAAAAEAIAAAACc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1765300</wp:posOffset>
                </wp:positionV>
                <wp:extent cx="533400" cy="400050"/>
                <wp:effectExtent l="2540" t="3810" r="12700" b="7620"/>
                <wp:wrapNone/>
                <wp:docPr id="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0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66.05pt;margin-top:139pt;height:31.5pt;width:42pt;z-index:251663360;mso-width-relative:page;mso-height-relative:page;" filled="f" stroked="t" coordsize="21600,21600" o:gfxdata="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+&#10;6ms72AAAAAsBAAAPAAAAAAAAAAEAIAAAACIAAABkcnMvZG93bnJldi54bWxQSwECFAAUAAAACACH&#10;TuJAYHpGR+sBAADf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593725</wp:posOffset>
                </wp:positionV>
                <wp:extent cx="428625" cy="428625"/>
                <wp:effectExtent l="3175" t="3175" r="10160" b="1016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862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169.05pt;margin-top:46.75pt;height:33.75pt;width:33.75pt;z-index:251662336;mso-width-relative:page;mso-height-relative:page;" filled="f" stroked="t" coordsize="21600,21600" o:gfxdata="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4DGW2AAAAAoBAAAPAAAAAAAAAAEAIAAAACIAAABkcnMvZG93bnJldi54bWxQSwECFAAUAAAA&#10;CACHTuJAtzE9Be4BAADqAwAADgAAAAAAAAABACAAAAAn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736600</wp:posOffset>
                </wp:positionV>
                <wp:extent cx="466725" cy="1238250"/>
                <wp:effectExtent l="4445" t="1905" r="16510" b="9525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1238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;margin-left:89.55pt;margin-top:58pt;height:97.5pt;width:36.75pt;z-index:251661312;mso-width-relative:page;mso-height-relative:page;" filled="f" stroked="t" coordsize="21600,21600" o:gfxdata="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Ozfv1wAAAAsBAAAPAAAAAAAAAAEAIAAAACIAAABkcnMvZG93bnJldi54bWxQSwEC&#10;FAAUAAAACACHTuJAsoecnPUBAADr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1365250</wp:posOffset>
                </wp:positionV>
                <wp:extent cx="409575" cy="38100"/>
                <wp:effectExtent l="635" t="4445" r="1270" b="18415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09575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x y;margin-left:88.8pt;margin-top:107.5pt;height:3pt;width:32.25pt;z-index:251660288;mso-width-relative:page;mso-height-relative:page;" filled="f" stroked="t" coordsize="21600,21600" o:gfxdata="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AYqF1AAAAAsBAAAPAAAAAAAAAAEAIAAAACIAAABkcnMvZG93bnJldi54bWxQSwEC&#10;FAAUAAAACACHTuJAyjxPBfgBAADz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355600</wp:posOffset>
                </wp:positionV>
                <wp:extent cx="523875" cy="57150"/>
                <wp:effectExtent l="635" t="4445" r="8890" b="14605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3875" cy="57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x;margin-left:83.55pt;margin-top:28pt;height:4.5pt;width:41.25pt;z-index:251659264;mso-width-relative:page;mso-height-relative:page;" filled="f" stroked="t" coordsize="21600,21600" o:gfxdata="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3N3y1gAAAAkBAAAPAAAAAAAAAAEAIAAAACIAAABkcnMvZG93bnJldi54bWxQSwECFAAU&#10;AAAACACHTuJA40fe+PMBAADp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>　</w:t>
      </w:r>
      <w:r>
        <w:rPr>
          <w:rFonts w:ascii="宋体" w:hAnsi="宋体"/>
        </w:rPr>
        <w:drawing>
          <wp:inline distT="0" distB="0" distL="114300" distR="114300">
            <wp:extent cx="3476625" cy="2571750"/>
            <wp:effectExtent l="0" t="0" r="13335" b="3810"/>
            <wp:docPr id="11" name="图片 8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age0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四、略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4D59E7"/>
    <w:rsid w:val="00124541"/>
    <w:rsid w:val="002105CC"/>
    <w:rsid w:val="002836E7"/>
    <w:rsid w:val="004D59E7"/>
    <w:rsid w:val="005A3635"/>
    <w:rsid w:val="008C72E1"/>
    <w:rsid w:val="00C5053D"/>
    <w:rsid w:val="00DD1DC9"/>
    <w:rsid w:val="210A559B"/>
    <w:rsid w:val="24265953"/>
    <w:rsid w:val="39540577"/>
    <w:rsid w:val="63067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6696;&#27979;&#35797;\&#27169;&#26495;\Doc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Company>WWW.TYGHOST.COM</Company>
  <Pages>4</Pages>
  <Words>97</Words>
  <Characters>100</Characters>
  <Lines>5</Lines>
  <Paragraphs>1</Paragraphs>
  <TotalTime>0</TotalTime>
  <ScaleCrop>false</ScaleCrop>
  <LinksUpToDate>false</LinksUpToDate>
  <CharactersWithSpaces>134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2011-02-01T15:12:00Z</dcterms:created>
  <dc:creator>ASUS</dc:creator>
  <cp:lastModifiedBy>罗</cp:lastModifiedBy>
  <dcterms:modified xsi:type="dcterms:W3CDTF">2022-11-04T06:35:20Z</dcterms:modified>
  <dc:title>自选商场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5F3FDDBD5ADE48F7BA3949976576A560</vt:lpwstr>
  </property>
</Properties>
</file>